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95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39"/>
        <w:gridCol w:w="497"/>
        <w:gridCol w:w="1726"/>
        <w:gridCol w:w="497"/>
        <w:gridCol w:w="15"/>
        <w:gridCol w:w="2277"/>
        <w:gridCol w:w="6"/>
        <w:gridCol w:w="500"/>
        <w:gridCol w:w="2438"/>
      </w:tblGrid>
      <w:tr w:rsidRPr="001F60AE" w:rsidR="00606A86" w:rsidTr="009C0CD7" w14:paraId="6D7E1D9D" w14:textId="77777777">
        <w:trPr>
          <w:trHeight w:val="567" w:hRule="exac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3C6799A5" w14:textId="77777777">
            <w:pPr>
              <w:jc w:val="center"/>
              <w:rPr>
                <w:b/>
              </w:rPr>
            </w:pPr>
            <w:r w:rsidRPr="001F60AE">
              <w:rPr>
                <w:b/>
              </w:rPr>
              <w:t>Öğrenci Bilgileri</w:t>
            </w:r>
          </w:p>
        </w:tc>
      </w:tr>
      <w:tr w:rsidRPr="001F60AE" w:rsidR="00606A86" w:rsidTr="009C0CD7" w14:paraId="1AF0792B" w14:textId="77777777">
        <w:trPr>
          <w:trHeight w:val="508" w:hRule="exac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1A43059A" w14:textId="77777777">
            <w:pPr>
              <w:rPr>
                <w:b/>
              </w:rPr>
            </w:pPr>
            <w:r w:rsidRPr="001F60AE">
              <w:rPr>
                <w:b/>
              </w:rPr>
              <w:t>Öğrencinin Adı Soyadı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183A9846" w14:textId="77777777"/>
        </w:tc>
      </w:tr>
      <w:tr w:rsidRPr="001F60AE" w:rsidR="00606A86" w:rsidTr="009C0CD7" w14:paraId="51BC8422" w14:textId="77777777">
        <w:trPr>
          <w:trHeight w:val="508" w:hRule="exac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166521E4" w14:textId="77777777">
            <w:pPr>
              <w:rPr>
                <w:b/>
              </w:rPr>
            </w:pPr>
            <w:r w:rsidRPr="001F60AE">
              <w:rPr>
                <w:b/>
              </w:rPr>
              <w:t>Öğrenci Numarası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40D1F54E" w14:textId="77777777"/>
        </w:tc>
      </w:tr>
      <w:tr w:rsidRPr="001F60AE" w:rsidR="00606A86" w:rsidTr="009C0CD7" w14:paraId="57A8A86B" w14:textId="77777777">
        <w:trPr>
          <w:trHeight w:val="508" w:hRule="exac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4825DB2D" w14:textId="77777777">
            <w:pPr>
              <w:rPr>
                <w:b/>
              </w:rPr>
            </w:pPr>
            <w:r w:rsidRPr="001F60AE">
              <w:rPr>
                <w:b/>
              </w:rPr>
              <w:t>Enstitü Anabilim Dalı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6F562A7B" w14:textId="77777777"/>
        </w:tc>
      </w:tr>
      <w:tr w:rsidRPr="001F60AE" w:rsidR="00606A86" w:rsidTr="009C0CD7" w14:paraId="6F2D0833" w14:textId="77777777">
        <w:trPr>
          <w:trHeight w:val="158" w:hRule="exact"/>
        </w:trPr>
        <w:tc>
          <w:tcPr>
            <w:tcW w:w="100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7C51F4E6" w14:textId="77777777"/>
        </w:tc>
      </w:tr>
      <w:tr w:rsidRPr="001F60AE" w:rsidR="00606A86" w:rsidTr="009C0CD7" w14:paraId="7FB75C8B" w14:textId="77777777">
        <w:trPr>
          <w:trHeight w:val="567" w:hRule="exac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2DA0750E" w14:textId="77777777">
            <w:pPr>
              <w:jc w:val="center"/>
              <w:rPr>
                <w:b/>
                <w:color w:val="000000" w:themeColor="text1"/>
              </w:rPr>
            </w:pPr>
            <w:r w:rsidRPr="001F60AE">
              <w:rPr>
                <w:b/>
                <w:color w:val="000000" w:themeColor="text1"/>
              </w:rPr>
              <w:t>Seminer Bilgileri</w:t>
            </w:r>
          </w:p>
        </w:tc>
      </w:tr>
      <w:tr w:rsidRPr="001F60AE" w:rsidR="00606A86" w:rsidTr="009C0CD7" w14:paraId="4AAEA7B5" w14:textId="77777777">
        <w:trPr>
          <w:trHeight w:val="510" w:hRule="exac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3866451F" w14:textId="77777777">
            <w:pPr>
              <w:rPr>
                <w:b/>
              </w:rPr>
            </w:pPr>
            <w:r w:rsidRPr="001F60AE">
              <w:rPr>
                <w:b/>
              </w:rPr>
              <w:t>Seminer Başlığı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46767D38" w14:textId="77777777">
            <w:pPr>
              <w:rPr>
                <w:color w:val="000000" w:themeColor="text1"/>
              </w:rPr>
            </w:pPr>
          </w:p>
        </w:tc>
      </w:tr>
      <w:tr w:rsidRPr="001F60AE" w:rsidR="00606A86" w:rsidTr="009C0CD7" w14:paraId="4F9113DC" w14:textId="77777777">
        <w:trPr>
          <w:trHeight w:val="510" w:hRule="exac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2964A6D8" w14:textId="77777777">
            <w:pPr>
              <w:rPr>
                <w:b/>
              </w:rPr>
            </w:pPr>
            <w:r w:rsidRPr="001F60AE">
              <w:rPr>
                <w:b/>
              </w:rPr>
              <w:t>Seminer Tarihi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15616904" w14:textId="7777777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550668F0" w14:textId="77777777">
            <w:pPr>
              <w:rPr>
                <w:b/>
                <w:color w:val="000000" w:themeColor="text1"/>
              </w:rPr>
            </w:pPr>
            <w:r w:rsidRPr="001F60AE">
              <w:rPr>
                <w:b/>
                <w:color w:val="000000" w:themeColor="text1"/>
              </w:rPr>
              <w:t>Seminer Saati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71F498A6" w14:textId="77777777">
            <w:pPr>
              <w:rPr>
                <w:color w:val="000000" w:themeColor="text1"/>
              </w:rPr>
            </w:pPr>
          </w:p>
        </w:tc>
      </w:tr>
      <w:tr w:rsidRPr="001F60AE" w:rsidR="00606A86" w:rsidTr="009C0CD7" w14:paraId="2C194376" w14:textId="77777777">
        <w:trPr>
          <w:trHeight w:val="510" w:hRule="exac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0BB3CCFF" w14:textId="77777777">
            <w:pPr>
              <w:rPr>
                <w:b/>
              </w:rPr>
            </w:pPr>
            <w:r w:rsidRPr="001F60AE">
              <w:rPr>
                <w:b/>
              </w:rPr>
              <w:t>Seminer Yeri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0BCBFF99" w14:textId="77777777">
            <w:pPr>
              <w:rPr>
                <w:color w:val="000000" w:themeColor="text1"/>
              </w:rPr>
            </w:pPr>
          </w:p>
        </w:tc>
      </w:tr>
      <w:tr w:rsidRPr="001F60AE" w:rsidR="00606A86" w:rsidTr="009C0CD7" w14:paraId="32AB0B7A" w14:textId="77777777">
        <w:trPr>
          <w:trHeight w:val="510" w:hRule="exac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603DC627" w14:textId="77777777">
            <w:pPr>
              <w:rPr>
                <w:b/>
              </w:rPr>
            </w:pPr>
            <w:r w:rsidRPr="001F60AE">
              <w:rPr>
                <w:b/>
              </w:rPr>
              <w:t>Programı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3CE7C087" w14:textId="1555C78D">
            <w:r w:rsidRPr="001F60AE">
              <w:rPr>
                <w:rFonts w:eastAsiaTheme="minorHAnsi"/>
                <w:position w:val="-6"/>
                <w:lang w:eastAsia="en-US"/>
              </w:rPr>
              <w:object w:dxaOrig="1440" w:dyaOrig="1440" w14:anchorId="1C54615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35" style="width:13.5pt;height:11.25pt" o:ole="" type="#_x0000_t75">
                  <v:imagedata o:title="" r:id="rId8"/>
                </v:shape>
                <w:control w:name="CheckBox11213111" w:shapeid="_x0000_i1035" r:id="rId9"/>
              </w:object>
            </w:r>
            <w:r w:rsidRPr="001F60AE">
              <w:t xml:space="preserve"> 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1F60AE" w:rsidR="00606A86" w:rsidP="009C0CD7" w:rsidRDefault="00606A86" w14:paraId="21D1C646" w14:textId="77777777">
            <w:pPr>
              <w:rPr>
                <w:b/>
              </w:rPr>
            </w:pPr>
            <w:r w:rsidRPr="001F60AE">
              <w:rPr>
                <w:b/>
              </w:rPr>
              <w:t>Yüksek Lisans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07B02CFF" w14:textId="08BE67B3">
            <w:pPr>
              <w:rPr>
                <w:position w:val="-6"/>
              </w:rPr>
            </w:pPr>
            <w:r w:rsidRPr="001F60AE">
              <w:rPr>
                <w:rFonts w:eastAsiaTheme="minorHAnsi"/>
                <w:position w:val="-6"/>
                <w:lang w:eastAsia="en-US"/>
              </w:rPr>
              <w:object w:dxaOrig="1440" w:dyaOrig="1440" w14:anchorId="6C263518">
                <v:shape id="_x0000_i1037" style="width:13.5pt;height:11.25pt" o:ole="" type="#_x0000_t75">
                  <v:imagedata o:title="" r:id="rId8"/>
                </v:shape>
                <w:control w:name="CheckBox1121312" w:shapeid="_x0000_i1037" r:id="rId10"/>
              </w:objec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1F60AE" w:rsidR="00606A86" w:rsidP="009C0CD7" w:rsidRDefault="00606A86" w14:paraId="0CBAE3A5" w14:textId="77777777">
            <w:pPr>
              <w:rPr>
                <w:b/>
              </w:rPr>
            </w:pPr>
            <w:r w:rsidRPr="001F60AE">
              <w:rPr>
                <w:b/>
              </w:rPr>
              <w:t>Doktora 1. Seminer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78BBDC79" w14:textId="0EC73AE2">
            <w:pPr>
              <w:jc w:val="right"/>
              <w:rPr>
                <w:position w:val="-6"/>
              </w:rPr>
            </w:pPr>
            <w:r w:rsidRPr="001F60AE">
              <w:rPr>
                <w:rFonts w:eastAsiaTheme="minorHAnsi"/>
                <w:position w:val="-6"/>
                <w:lang w:eastAsia="en-US"/>
              </w:rPr>
              <w:object w:dxaOrig="1440" w:dyaOrig="1440" w14:anchorId="10CFBD4D">
                <v:shape id="_x0000_i1039" style="width:13.5pt;height:11.25pt" o:ole="" type="#_x0000_t75">
                  <v:imagedata o:title="" r:id="rId8"/>
                </v:shape>
                <w:control w:name="CheckBox112132" w:shapeid="_x0000_i1039" r:id="rId11"/>
              </w:objec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1F60AE" w:rsidR="00606A86" w:rsidP="009C0CD7" w:rsidRDefault="00606A86" w14:paraId="5A05FC40" w14:textId="77777777">
            <w:pPr>
              <w:rPr>
                <w:b/>
              </w:rPr>
            </w:pPr>
            <w:r w:rsidRPr="001F60AE">
              <w:rPr>
                <w:b/>
              </w:rPr>
              <w:t>Doktora 2. Seminer</w:t>
            </w:r>
          </w:p>
        </w:tc>
      </w:tr>
      <w:tr w:rsidRPr="001F60AE" w:rsidR="00606A86" w:rsidTr="009C0CD7" w14:paraId="56E7A9F0" w14:textId="77777777">
        <w:trPr>
          <w:trHeight w:val="158" w:hRule="exact"/>
        </w:trPr>
        <w:tc>
          <w:tcPr>
            <w:tcW w:w="100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66E41432" w14:textId="77777777">
            <w:pPr>
              <w:jc w:val="center"/>
              <w:rPr>
                <w:color w:val="000000" w:themeColor="text1"/>
              </w:rPr>
            </w:pPr>
          </w:p>
        </w:tc>
      </w:tr>
      <w:tr w:rsidRPr="001F60AE" w:rsidR="00606A86" w:rsidTr="009C0CD7" w14:paraId="1CCABC94" w14:textId="77777777">
        <w:trPr>
          <w:trHeight w:val="508"/>
        </w:trPr>
        <w:tc>
          <w:tcPr>
            <w:tcW w:w="4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106F4BFC" w14:textId="77777777">
            <w:pPr>
              <w:rPr>
                <w:b/>
              </w:rPr>
            </w:pPr>
            <w:r w:rsidRPr="001F60AE">
              <w:rPr>
                <w:b/>
              </w:rPr>
              <w:t xml:space="preserve">Seminerin değerlendirmesi 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18C2B653" w14:textId="1E6DAB94">
            <w:pPr>
              <w:jc w:val="right"/>
              <w:rPr>
                <w:position w:val="-6"/>
              </w:rPr>
            </w:pPr>
            <w:r w:rsidRPr="001F60AE">
              <w:rPr>
                <w:rFonts w:eastAsiaTheme="minorHAnsi"/>
                <w:position w:val="-6"/>
                <w:lang w:eastAsia="en-US"/>
              </w:rPr>
              <w:object w:dxaOrig="1440" w:dyaOrig="1440" w14:anchorId="0C9DF5E3">
                <v:shape id="_x0000_i1041" style="width:13.5pt;height:11.25pt" o:ole="" type="#_x0000_t75">
                  <v:imagedata o:title="" r:id="rId8"/>
                </v:shape>
                <w:control w:name="CheckBox11213121333" w:shapeid="_x0000_i1041" r:id="rId12"/>
              </w:objec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00D95557" w14:textId="77777777">
            <w:pPr>
              <w:rPr>
                <w:b/>
              </w:rPr>
            </w:pPr>
            <w:r w:rsidRPr="001F60AE">
              <w:rPr>
                <w:b/>
              </w:rPr>
              <w:t>Başarılı</w:t>
            </w:r>
          </w:p>
        </w:tc>
        <w:tc>
          <w:tcPr>
            <w:tcW w:w="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2CAB8D26" w14:textId="69D41A07">
            <w:pPr>
              <w:jc w:val="right"/>
              <w:rPr>
                <w:position w:val="-6"/>
              </w:rPr>
            </w:pPr>
            <w:r w:rsidRPr="001F60AE">
              <w:rPr>
                <w:rFonts w:eastAsiaTheme="minorHAnsi"/>
                <w:position w:val="-6"/>
                <w:lang w:eastAsia="en-US"/>
              </w:rPr>
              <w:object w:dxaOrig="1440" w:dyaOrig="1440" w14:anchorId="22EEC0CF">
                <v:shape id="_x0000_i1043" style="width:13.5pt;height:11.25pt" o:ole="" type="#_x0000_t75">
                  <v:imagedata o:title="" r:id="rId8"/>
                </v:shape>
                <w:control w:name="CheckBox11213121332" w:shapeid="_x0000_i1043" r:id="rId13"/>
              </w:objec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4C52BA87" w14:textId="77777777">
            <w:pPr>
              <w:rPr>
                <w:b/>
              </w:rPr>
            </w:pPr>
            <w:r w:rsidRPr="001F60AE">
              <w:rPr>
                <w:b/>
              </w:rPr>
              <w:t>Başarısız</w:t>
            </w:r>
          </w:p>
        </w:tc>
      </w:tr>
      <w:tr w:rsidRPr="001F60AE" w:rsidR="00606A86" w:rsidTr="009C0CD7" w14:paraId="2F669D9A" w14:textId="77777777">
        <w:trPr>
          <w:trHeight w:val="158" w:hRule="exact"/>
        </w:trPr>
        <w:tc>
          <w:tcPr>
            <w:tcW w:w="100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28B1285F" w14:textId="77777777">
            <w:pPr>
              <w:jc w:val="center"/>
            </w:pPr>
          </w:p>
        </w:tc>
      </w:tr>
      <w:tr w:rsidRPr="001F60AE" w:rsidR="00606A86" w:rsidTr="009C0CD7" w14:paraId="68B530A1" w14:textId="77777777">
        <w:trPr>
          <w:trHeight w:val="567" w:hRule="exac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0EB8F5AA" w14:textId="77777777">
            <w:pPr>
              <w:jc w:val="center"/>
              <w:rPr>
                <w:b/>
              </w:rPr>
            </w:pPr>
            <w:r w:rsidRPr="001F60AE">
              <w:rPr>
                <w:b/>
              </w:rPr>
              <w:t>Danışman Onayı</w:t>
            </w:r>
          </w:p>
        </w:tc>
      </w:tr>
      <w:tr w:rsidRPr="001F60AE" w:rsidR="00606A86" w:rsidTr="009C0CD7" w14:paraId="42D40943" w14:textId="77777777">
        <w:trPr>
          <w:trHeight w:val="508" w:hRule="exac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0A178155" w14:textId="77777777">
            <w:pPr>
              <w:rPr>
                <w:b/>
              </w:rPr>
            </w:pPr>
            <w:r w:rsidRPr="001F60AE">
              <w:rPr>
                <w:b/>
              </w:rPr>
              <w:t>Danışman Adı Soyadı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42C9627C" w14:textId="77777777">
            <w:pPr>
              <w:rPr>
                <w:color w:val="BFBFBF" w:themeColor="background1" w:themeShade="BF"/>
              </w:rPr>
            </w:pPr>
          </w:p>
        </w:tc>
      </w:tr>
      <w:tr w:rsidRPr="001F60AE" w:rsidR="00606A86" w:rsidTr="009C0CD7" w14:paraId="109C2F90" w14:textId="77777777">
        <w:trPr>
          <w:trHeight w:val="158" w:hRule="exact"/>
        </w:trPr>
        <w:tc>
          <w:tcPr>
            <w:tcW w:w="100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F60AE" w:rsidR="00606A86" w:rsidP="009C0CD7" w:rsidRDefault="00606A86" w14:paraId="5B741D7D" w14:textId="77777777">
            <w:pPr>
              <w:jc w:val="center"/>
              <w:rPr>
                <w:color w:val="BFBFBF" w:themeColor="background1" w:themeShade="BF"/>
              </w:rPr>
            </w:pPr>
          </w:p>
        </w:tc>
      </w:tr>
      <w:tr w:rsidRPr="001F60AE" w:rsidR="00606A86" w:rsidTr="009C0CD7" w14:paraId="760719DD" w14:textId="77777777">
        <w:trPr>
          <w:trHeight w:val="634" w:hRule="exact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60AE" w:rsidR="00606A86" w:rsidP="009C0CD7" w:rsidRDefault="00606A86" w14:paraId="52D9510C" w14:textId="77777777">
            <w:pPr>
              <w:jc w:val="center"/>
              <w:rPr>
                <w:b/>
                <w:color w:val="000000" w:themeColor="text1"/>
              </w:rPr>
            </w:pPr>
            <w:r w:rsidRPr="001F60AE">
              <w:rPr>
                <w:b/>
                <w:color w:val="000000" w:themeColor="text1"/>
              </w:rPr>
              <w:t>Seminerin Özeti (en az 250 kelime)</w:t>
            </w:r>
          </w:p>
        </w:tc>
      </w:tr>
      <w:tr w:rsidRPr="001F60AE" w:rsidR="00606A86" w:rsidTr="009C0CD7" w14:paraId="63171742" w14:textId="77777777">
        <w:trPr>
          <w:trHeight w:val="3534"/>
        </w:trPr>
        <w:tc>
          <w:tcPr>
            <w:tcW w:w="10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60AE" w:rsidR="00606A86" w:rsidP="009C0CD7" w:rsidRDefault="00606A86" w14:paraId="097831B1" w14:textId="77777777">
            <w:pPr>
              <w:spacing w:after="40"/>
              <w:jc w:val="both"/>
            </w:pPr>
          </w:p>
        </w:tc>
      </w:tr>
    </w:tbl>
    <w:p w:rsidRPr="00606A86" w:rsidR="007A2926" w:rsidP="00606A86" w:rsidRDefault="007A2926" w14:paraId="5CF6BC7C" w14:textId="77777777"/>
    <w:sectPr w:rsidRPr="00606A86" w:rsidR="007A2926" w:rsidSect="00224FD7">
      <w:footerReference r:id="Rc18349a8aef4497e"/>
      <w:headerReference w:type="default" r:id="rId14"/>
      <w:footerReference w:type="default" r:id="rId15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TUTANAĞI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FRM/LES/45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9"/>
  </w:num>
  <w:num w:numId="3" w16cid:durableId="2117866755">
    <w:abstractNumId w:val="10"/>
  </w:num>
  <w:num w:numId="4" w16cid:durableId="586613900">
    <w:abstractNumId w:val="13"/>
  </w:num>
  <w:num w:numId="5" w16cid:durableId="32312912">
    <w:abstractNumId w:val="24"/>
  </w:num>
  <w:num w:numId="6" w16cid:durableId="1891648585">
    <w:abstractNumId w:val="27"/>
  </w:num>
  <w:num w:numId="7" w16cid:durableId="1360739564">
    <w:abstractNumId w:val="5"/>
  </w:num>
  <w:num w:numId="8" w16cid:durableId="232349693">
    <w:abstractNumId w:val="20"/>
  </w:num>
  <w:num w:numId="9" w16cid:durableId="1407343325">
    <w:abstractNumId w:val="16"/>
  </w:num>
  <w:num w:numId="10" w16cid:durableId="933631463">
    <w:abstractNumId w:val="12"/>
  </w:num>
  <w:num w:numId="11" w16cid:durableId="1310599057">
    <w:abstractNumId w:val="22"/>
  </w:num>
  <w:num w:numId="12" w16cid:durableId="1806043241">
    <w:abstractNumId w:val="28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8"/>
  </w:num>
  <w:num w:numId="16" w16cid:durableId="1158115596">
    <w:abstractNumId w:val="19"/>
  </w:num>
  <w:num w:numId="17" w16cid:durableId="1941179901">
    <w:abstractNumId w:val="9"/>
  </w:num>
  <w:num w:numId="18" w16cid:durableId="1440946756">
    <w:abstractNumId w:val="17"/>
  </w:num>
  <w:num w:numId="19" w16cid:durableId="1928995716">
    <w:abstractNumId w:val="23"/>
  </w:num>
  <w:num w:numId="20" w16cid:durableId="411322232">
    <w:abstractNumId w:val="14"/>
  </w:num>
  <w:num w:numId="21" w16cid:durableId="1926912515">
    <w:abstractNumId w:val="21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5"/>
  </w:num>
  <w:num w:numId="26" w16cid:durableId="1230728084">
    <w:abstractNumId w:val="26"/>
  </w:num>
  <w:num w:numId="27" w16cid:durableId="457574076">
    <w:abstractNumId w:val="15"/>
  </w:num>
  <w:num w:numId="28" w16cid:durableId="1023478533">
    <w:abstractNumId w:val="1"/>
  </w:num>
  <w:num w:numId="29" w16cid:durableId="1314289187">
    <w:abstractNumId w:val="11"/>
  </w:num>
  <w:num w:numId="30" w16cid:durableId="4018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6033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1821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0CD7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header" Target="/word/header1.xml" Id="rId14" /><Relationship Type="http://schemas.openxmlformats.org/officeDocument/2006/relationships/footer" Target="/word/footer2.xml" Id="Rc18349a8aef4497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1</Pages>
  <Words>44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2025-01-10T11:54:00Z</dcterms:created>
  <dcterms:modified xsi:type="dcterms:W3CDTF">2025-01-10T11:54:00Z</dcterms:modified>
</cp:coreProperties>
</file>